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14" w:rsidRDefault="00692914" w:rsidP="00EA3656">
      <w:pPr>
        <w:autoSpaceDE w:val="0"/>
        <w:autoSpaceDN w:val="0"/>
        <w:adjustRightInd w:val="0"/>
      </w:pPr>
      <w:r>
        <w:rPr>
          <w:rFonts w:ascii="Tahoma,Bold" w:hAnsi="Tahoma,Bold" w:cs="Tahoma,Bold"/>
          <w:b/>
          <w:bCs/>
        </w:rPr>
        <w:t>ALL. 7 SUBAPPALTO</w:t>
      </w:r>
      <w:r>
        <w:t>(da inserirsi nella busta n. 1 - Documenti Amministrativi)</w:t>
      </w:r>
    </w:p>
    <w:p w:rsidR="00692914" w:rsidRDefault="00692914" w:rsidP="00EA3656">
      <w:pPr>
        <w:autoSpaceDE w:val="0"/>
        <w:autoSpaceDN w:val="0"/>
        <w:adjustRightInd w:val="0"/>
        <w:rPr>
          <w:rFonts w:ascii="Tahoma,Bold" w:hAnsi="Tahoma,Bold" w:cs="Tahoma,Bold"/>
          <w:b/>
          <w:bCs/>
        </w:rPr>
      </w:pPr>
    </w:p>
    <w:p w:rsidR="00692914" w:rsidRPr="00596251" w:rsidRDefault="00692914" w:rsidP="00422361">
      <w:pPr>
        <w:pStyle w:val="Rientrocorpodeltesto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00" w:line="360" w:lineRule="auto"/>
        <w:ind w:left="0"/>
        <w:jc w:val="center"/>
        <w:rPr>
          <w:b/>
          <w:bCs/>
          <w:lang w:eastAsia="it-IT"/>
        </w:rPr>
      </w:pPr>
      <w:r w:rsidRPr="00596251">
        <w:rPr>
          <w:b/>
          <w:bCs/>
          <w:lang w:eastAsia="it-IT"/>
        </w:rPr>
        <w:t>AFFIDAMENTO DELLA FORNITURA DI DOSIMETRI E SERVIZIO/NOLEGGIO DI UN SISTEMA DOSIMETRICO PER CAMPI ELETTROMAGNETICI  OCCORRENTI ALL’A.O. ISTITUTO ORTOPEDICO G. PINI CIG: 5893188C92</w:t>
      </w:r>
    </w:p>
    <w:p w:rsidR="00692914" w:rsidRDefault="00692914" w:rsidP="009371AE">
      <w:pPr>
        <w:autoSpaceDE w:val="0"/>
        <w:autoSpaceDN w:val="0"/>
        <w:adjustRightInd w:val="0"/>
        <w:jc w:val="center"/>
        <w:rPr>
          <w:rFonts w:ascii="Tahoma,Bold" w:hAnsi="Tahoma,Bold" w:cs="Tahoma,Bold"/>
          <w:b/>
          <w:bCs/>
        </w:rPr>
      </w:pPr>
      <w:bookmarkStart w:id="0" w:name="_GoBack"/>
      <w:bookmarkEnd w:id="0"/>
    </w:p>
    <w:p w:rsidR="00692914" w:rsidRDefault="00692914" w:rsidP="009371AE">
      <w:pPr>
        <w:autoSpaceDE w:val="0"/>
        <w:autoSpaceDN w:val="0"/>
        <w:adjustRightInd w:val="0"/>
        <w:jc w:val="center"/>
        <w:rPr>
          <w:rFonts w:ascii="Tahoma,Bold" w:hAnsi="Tahoma,Bold" w:cs="Tahoma,Bold"/>
          <w:b/>
          <w:bCs/>
        </w:rPr>
      </w:pPr>
      <w:r>
        <w:rPr>
          <w:rFonts w:ascii="Tahoma,Bold" w:hAnsi="Tahoma,Bold" w:cs="Tahoma,Bold"/>
          <w:b/>
          <w:bCs/>
        </w:rPr>
        <w:t>DICHIARAZIONE DI SUBAPPALTO</w:t>
      </w:r>
    </w:p>
    <w:p w:rsidR="00692914" w:rsidRDefault="00692914" w:rsidP="009371AE">
      <w:pPr>
        <w:autoSpaceDE w:val="0"/>
        <w:autoSpaceDN w:val="0"/>
        <w:adjustRightInd w:val="0"/>
        <w:jc w:val="center"/>
        <w:rPr>
          <w:rFonts w:ascii="Tahoma,Bold" w:hAnsi="Tahoma,Bold" w:cs="Tahoma,Bold"/>
          <w:b/>
          <w:bCs/>
        </w:rPr>
      </w:pPr>
    </w:p>
    <w:p w:rsidR="00692914" w:rsidRDefault="00692914" w:rsidP="00F0603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Il/la sottoscritto/a _______________________________________________________________________</w:t>
      </w:r>
    </w:p>
    <w:p w:rsidR="00692914" w:rsidRDefault="00692914" w:rsidP="00F06034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(cognome e nome)</w:t>
      </w:r>
    </w:p>
    <w:p w:rsidR="00692914" w:rsidRDefault="00692914" w:rsidP="00F0603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nato a ____________________________________ (_____), il ___________________________________</w:t>
      </w:r>
    </w:p>
    <w:p w:rsidR="00692914" w:rsidRDefault="00692914" w:rsidP="00F06034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(luogo) (prov.) (data)</w:t>
      </w:r>
    </w:p>
    <w:p w:rsidR="00692914" w:rsidRDefault="00692914" w:rsidP="00F0603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 xml:space="preserve">residente a ________________________________ (_____), Via </w:t>
      </w:r>
      <w:r>
        <w:rPr>
          <w:rFonts w:ascii="Tahoma" w:hAnsi="Tahoma" w:cs="Tahoma"/>
          <w:sz w:val="22"/>
          <w:szCs w:val="22"/>
        </w:rPr>
        <w:t>_______________________, n. ____</w:t>
      </w:r>
    </w:p>
    <w:p w:rsidR="00692914" w:rsidRDefault="00692914" w:rsidP="00F06034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(luogo) (prov.) (indirizzo)</w:t>
      </w:r>
    </w:p>
    <w:p w:rsidR="00692914" w:rsidRDefault="00692914" w:rsidP="00F0603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qualità di legale rappresentante del concorrente “ ____________________________________________ “</w:t>
      </w:r>
    </w:p>
    <w:p w:rsidR="00692914" w:rsidRDefault="00692914" w:rsidP="00F0603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 xml:space="preserve">con sede legale in ___________________________ (_____), </w:t>
      </w:r>
      <w:r>
        <w:rPr>
          <w:rFonts w:ascii="Tahoma" w:hAnsi="Tahoma" w:cs="Tahoma"/>
          <w:sz w:val="22"/>
          <w:szCs w:val="22"/>
        </w:rPr>
        <w:t>Via _______________________, n. ___ ,</w:t>
      </w:r>
    </w:p>
    <w:p w:rsidR="00692914" w:rsidRDefault="00692914" w:rsidP="00F06034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(luogo) (prov.) (indirizzo)</w:t>
      </w:r>
    </w:p>
    <w:p w:rsidR="00692914" w:rsidRDefault="00692914" w:rsidP="00F06034">
      <w:pPr>
        <w:autoSpaceDE w:val="0"/>
        <w:autoSpaceDN w:val="0"/>
        <w:adjustRightInd w:val="0"/>
        <w:jc w:val="center"/>
        <w:rPr>
          <w:rFonts w:ascii="Tahoma,Bold" w:hAnsi="Tahoma,Bold" w:cs="Tahoma,Bold"/>
          <w:b/>
          <w:bCs/>
          <w:sz w:val="20"/>
          <w:szCs w:val="20"/>
        </w:rPr>
      </w:pPr>
    </w:p>
    <w:p w:rsidR="00692914" w:rsidRDefault="00692914" w:rsidP="00F06034">
      <w:pPr>
        <w:autoSpaceDE w:val="0"/>
        <w:autoSpaceDN w:val="0"/>
        <w:adjustRightInd w:val="0"/>
        <w:jc w:val="center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>DICHIARA</w:t>
      </w:r>
    </w:p>
    <w:p w:rsidR="00692914" w:rsidRDefault="00692914" w:rsidP="00F0603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692914" w:rsidRDefault="00692914" w:rsidP="00F0603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 la parte della fornitura in parola eventualmente da subappaltare o concedere a cottimo è la seguente:</w:t>
      </w:r>
    </w:p>
    <w:p w:rsidR="00692914" w:rsidRDefault="00692914" w:rsidP="00F060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692914" w:rsidRDefault="00692914" w:rsidP="00F060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692914" w:rsidRDefault="00692914" w:rsidP="00F060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 .</w:t>
      </w:r>
    </w:p>
    <w:p w:rsidR="00692914" w:rsidRDefault="00692914" w:rsidP="00F0603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692914" w:rsidRDefault="00692914" w:rsidP="00F0603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Dichiara altresì che la quota percentuale della parte da subappaltare è contenuta entro il limite massimo del</w:t>
      </w:r>
    </w:p>
    <w:p w:rsidR="00692914" w:rsidRDefault="00692914" w:rsidP="00F0603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30% dell’importo contrattuale.</w:t>
      </w:r>
    </w:p>
    <w:p w:rsidR="00692914" w:rsidRDefault="00692914" w:rsidP="00F060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_______________________, lì _______________</w:t>
      </w:r>
    </w:p>
    <w:p w:rsidR="00692914" w:rsidRDefault="00692914" w:rsidP="00F06034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(luogo, data)</w:t>
      </w:r>
    </w:p>
    <w:p w:rsidR="00692914" w:rsidRDefault="00692914" w:rsidP="00F0603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692914" w:rsidRPr="00E40B9F" w:rsidRDefault="00692914" w:rsidP="009E190B">
      <w:pPr>
        <w:autoSpaceDE w:val="0"/>
        <w:autoSpaceDN w:val="0"/>
        <w:adjustRightInd w:val="0"/>
        <w:jc w:val="both"/>
      </w:pPr>
      <w:r w:rsidRPr="00E40B9F">
        <w:t xml:space="preserve">FIRMA </w:t>
      </w:r>
      <w:r>
        <w:t xml:space="preserve">DIGITALE </w:t>
      </w:r>
      <w:r w:rsidRPr="00E40B9F">
        <w:t>del Legale Rappresentante O procuratore</w:t>
      </w:r>
    </w:p>
    <w:p w:rsidR="00692914" w:rsidRPr="00E40B9F" w:rsidRDefault="00692914" w:rsidP="009E190B">
      <w:pPr>
        <w:autoSpaceDE w:val="0"/>
        <w:autoSpaceDN w:val="0"/>
        <w:adjustRightInd w:val="0"/>
        <w:jc w:val="both"/>
      </w:pPr>
      <w:r w:rsidRPr="00E40B9F">
        <w:t>______________________________________</w:t>
      </w:r>
    </w:p>
    <w:p w:rsidR="00692914" w:rsidRPr="00E40B9F" w:rsidRDefault="00692914" w:rsidP="009E190B">
      <w:pPr>
        <w:autoSpaceDE w:val="0"/>
        <w:autoSpaceDN w:val="0"/>
        <w:adjustRightInd w:val="0"/>
        <w:jc w:val="both"/>
        <w:rPr>
          <w:i/>
          <w:iCs/>
        </w:rPr>
      </w:pPr>
    </w:p>
    <w:p w:rsidR="00692914" w:rsidRPr="00E40B9F" w:rsidRDefault="00692914" w:rsidP="009E190B">
      <w:pPr>
        <w:autoSpaceDE w:val="0"/>
        <w:autoSpaceDN w:val="0"/>
        <w:adjustRightInd w:val="0"/>
        <w:jc w:val="both"/>
      </w:pPr>
    </w:p>
    <w:p w:rsidR="00692914" w:rsidRPr="00411D97" w:rsidRDefault="00692914" w:rsidP="009E190B">
      <w:pPr>
        <w:jc w:val="both"/>
        <w:rPr>
          <w:rFonts w:ascii="Book Antiqua" w:hAnsi="Book Antiqua" w:cs="Tahoma"/>
          <w:b/>
        </w:rPr>
      </w:pPr>
      <w:r w:rsidRPr="00411D97">
        <w:rPr>
          <w:b/>
          <w:sz w:val="16"/>
          <w:szCs w:val="16"/>
        </w:rPr>
        <w:t>N.B. Nel caso di sottoscrizione da parte di procuratore del legale rappresentante andrà allegata copia,, scansita e firmata digitalmente</w:t>
      </w:r>
    </w:p>
    <w:p w:rsidR="00692914" w:rsidRPr="00411D97" w:rsidRDefault="00692914" w:rsidP="009E190B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b/>
          <w:sz w:val="16"/>
          <w:szCs w:val="16"/>
        </w:rPr>
      </w:pPr>
      <w:r w:rsidRPr="00411D97">
        <w:rPr>
          <w:b/>
          <w:sz w:val="16"/>
          <w:szCs w:val="16"/>
        </w:rPr>
        <w:t>della relativa procura.</w:t>
      </w:r>
    </w:p>
    <w:p w:rsidR="00692914" w:rsidRDefault="00692914" w:rsidP="009E190B">
      <w:pPr>
        <w:autoSpaceDE w:val="0"/>
        <w:autoSpaceDN w:val="0"/>
        <w:adjustRightInd w:val="0"/>
        <w:jc w:val="both"/>
      </w:pPr>
    </w:p>
    <w:sectPr w:rsidR="00692914" w:rsidSect="00160F0C">
      <w:headerReference w:type="default" r:id="rId6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914" w:rsidRDefault="00692914">
      <w:r>
        <w:separator/>
      </w:r>
    </w:p>
  </w:endnote>
  <w:endnote w:type="continuationSeparator" w:id="1">
    <w:p w:rsidR="00692914" w:rsidRDefault="00692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914" w:rsidRDefault="00692914">
      <w:r>
        <w:separator/>
      </w:r>
    </w:p>
  </w:footnote>
  <w:footnote w:type="continuationSeparator" w:id="1">
    <w:p w:rsidR="00692914" w:rsidRDefault="00692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914" w:rsidRDefault="00692914" w:rsidP="00CE3C5E">
    <w:pPr>
      <w:pStyle w:val="Header"/>
      <w:snapToGrid w:val="0"/>
      <w:jc w:val="center"/>
    </w:pPr>
    <w:r w:rsidRPr="00E07D6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alt="testa A4 neutra" style="width:393pt;height:93pt;visibility:visible">
          <v:imagedata r:id="rId1" o:title="" cropbottom="11732f" cropleft="1074f" cropright="21214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6DE4"/>
    <w:rsid w:val="00044241"/>
    <w:rsid w:val="00050EFF"/>
    <w:rsid w:val="000D22A7"/>
    <w:rsid w:val="0010433F"/>
    <w:rsid w:val="00107EDE"/>
    <w:rsid w:val="00160F0C"/>
    <w:rsid w:val="00202D2E"/>
    <w:rsid w:val="002145AF"/>
    <w:rsid w:val="002A2B28"/>
    <w:rsid w:val="002A46BA"/>
    <w:rsid w:val="002D73EA"/>
    <w:rsid w:val="002E52CB"/>
    <w:rsid w:val="00324E32"/>
    <w:rsid w:val="00337A05"/>
    <w:rsid w:val="003D43FD"/>
    <w:rsid w:val="00411D97"/>
    <w:rsid w:val="00422361"/>
    <w:rsid w:val="00463B96"/>
    <w:rsid w:val="0050456C"/>
    <w:rsid w:val="00535473"/>
    <w:rsid w:val="00546DE4"/>
    <w:rsid w:val="00596251"/>
    <w:rsid w:val="005A50F2"/>
    <w:rsid w:val="005C5F98"/>
    <w:rsid w:val="005D4845"/>
    <w:rsid w:val="006004F2"/>
    <w:rsid w:val="00657C19"/>
    <w:rsid w:val="00692914"/>
    <w:rsid w:val="006A6F2D"/>
    <w:rsid w:val="006C2C55"/>
    <w:rsid w:val="00713DFF"/>
    <w:rsid w:val="0072780F"/>
    <w:rsid w:val="00741C0D"/>
    <w:rsid w:val="007708D4"/>
    <w:rsid w:val="008A6871"/>
    <w:rsid w:val="008B3DAE"/>
    <w:rsid w:val="008E2C5A"/>
    <w:rsid w:val="009149A6"/>
    <w:rsid w:val="009371AE"/>
    <w:rsid w:val="00976C9A"/>
    <w:rsid w:val="009E190B"/>
    <w:rsid w:val="009F31E7"/>
    <w:rsid w:val="00A3616A"/>
    <w:rsid w:val="00A53583"/>
    <w:rsid w:val="00BD1533"/>
    <w:rsid w:val="00CB5F21"/>
    <w:rsid w:val="00CE3C5E"/>
    <w:rsid w:val="00D17562"/>
    <w:rsid w:val="00D22660"/>
    <w:rsid w:val="00E07D6E"/>
    <w:rsid w:val="00E2147D"/>
    <w:rsid w:val="00E40B9F"/>
    <w:rsid w:val="00EA3656"/>
    <w:rsid w:val="00EA5576"/>
    <w:rsid w:val="00EB4491"/>
    <w:rsid w:val="00F06034"/>
    <w:rsid w:val="00F5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E3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24E32"/>
    <w:pPr>
      <w:autoSpaceDE w:val="0"/>
      <w:autoSpaceDN w:val="0"/>
      <w:adjustRightInd w:val="0"/>
    </w:pPr>
    <w:rPr>
      <w:b/>
      <w:bCs/>
      <w:color w:val="0000F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231E7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324E3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31E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24E3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31E7"/>
    <w:rPr>
      <w:sz w:val="24"/>
      <w:szCs w:val="24"/>
    </w:rPr>
  </w:style>
  <w:style w:type="paragraph" w:customStyle="1" w:styleId="Rientrocorpodeltesto21">
    <w:name w:val="Rientro corpo del testo 21"/>
    <w:basedOn w:val="Normal"/>
    <w:uiPriority w:val="99"/>
    <w:rsid w:val="00324E32"/>
    <w:pPr>
      <w:tabs>
        <w:tab w:val="left" w:pos="567"/>
        <w:tab w:val="left" w:pos="709"/>
        <w:tab w:val="left" w:pos="851"/>
      </w:tabs>
      <w:suppressAutoHyphens/>
      <w:ind w:left="284"/>
      <w:jc w:val="both"/>
    </w:pPr>
    <w:rPr>
      <w:sz w:val="22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rsid w:val="000D2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D22A7"/>
    <w:rPr>
      <w:rFonts w:ascii="Tahoma" w:hAnsi="Tahoma" w:cs="Tahoma"/>
      <w:sz w:val="16"/>
      <w:szCs w:val="16"/>
    </w:rPr>
  </w:style>
  <w:style w:type="paragraph" w:customStyle="1" w:styleId="Rientrocorpodeltesto23">
    <w:name w:val="Rientro corpo del testo 23"/>
    <w:basedOn w:val="Normal"/>
    <w:uiPriority w:val="99"/>
    <w:rsid w:val="000D22A7"/>
    <w:pPr>
      <w:tabs>
        <w:tab w:val="left" w:pos="567"/>
        <w:tab w:val="left" w:pos="709"/>
        <w:tab w:val="left" w:pos="851"/>
      </w:tabs>
      <w:suppressAutoHyphens/>
      <w:ind w:left="284"/>
      <w:jc w:val="both"/>
    </w:pPr>
    <w:rPr>
      <w:sz w:val="2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252</Words>
  <Characters>1437</Characters>
  <Application>Microsoft Office Outlook</Application>
  <DocSecurity>0</DocSecurity>
  <Lines>0</Lines>
  <Paragraphs>0</Paragraphs>
  <ScaleCrop>false</ScaleCrop>
  <Company>I. 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L’AFFIDAMENTO DEL  SERVIZIO DI NOLEGGIO E LAVAGGIO CAMICI, BIANCHERIA PIANA E CONFEZIONATA OCCORRENTE ALL’AZIENDA OSPEDALIERA</dc:title>
  <dc:subject/>
  <dc:creator>ambrosetti-29600</dc:creator>
  <cp:keywords/>
  <dc:description/>
  <cp:lastModifiedBy>laplaca-975001</cp:lastModifiedBy>
  <cp:revision>10</cp:revision>
  <cp:lastPrinted>2013-12-11T08:30:00Z</cp:lastPrinted>
  <dcterms:created xsi:type="dcterms:W3CDTF">2013-11-11T11:03:00Z</dcterms:created>
  <dcterms:modified xsi:type="dcterms:W3CDTF">2014-10-01T07:08:00Z</dcterms:modified>
</cp:coreProperties>
</file>